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FDCA83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802DE4">
        <w:rPr>
          <w:kern w:val="3"/>
          <w:lang w:val="en-US" w:eastAsia="ar-SA"/>
        </w:rPr>
        <w:t>12.02.2025.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1480D2CE" w:rsidR="00EC05A7" w:rsidRPr="00802DE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6D5678">
        <w:rPr>
          <w:b/>
          <w:bCs/>
          <w:kern w:val="3"/>
          <w:lang w:val="sr-Cyrl-RS" w:eastAsia="ar-SA"/>
        </w:rPr>
        <w:t>Средства за хигијену</w:t>
      </w:r>
    </w:p>
    <w:p w14:paraId="47907A76" w14:textId="77777777" w:rsidR="00EC05A7" w:rsidRPr="00EC05A7" w:rsidRDefault="00EC05A7" w:rsidP="00802D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</w:p>
    <w:p w14:paraId="0CB6EA12" w14:textId="112CB579" w:rsidR="00EC05A7" w:rsidRPr="00802DE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802DE4" w:rsidRPr="00802DE4">
        <w:rPr>
          <w:b/>
          <w:bCs/>
          <w:kern w:val="3"/>
          <w:lang w:val="sr-Cyrl-RS" w:eastAsia="ar-SA"/>
        </w:rPr>
        <w:t>до 200.000,00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18370C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802DE4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032C2FF" w:rsidR="00EC05A7" w:rsidRPr="00802DE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802DE4">
        <w:rPr>
          <w:b/>
          <w:kern w:val="3"/>
          <w:lang w:val="sr-Cyrl-RS" w:eastAsia="ar-SA"/>
        </w:rPr>
        <w:t>/</w:t>
      </w:r>
    </w:p>
    <w:p w14:paraId="2BE41847" w14:textId="17C060F9" w:rsidR="00EC05A7" w:rsidRPr="006D5678" w:rsidRDefault="006D5678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6D5678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4A54F9B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6D5678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5C9721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802DE4">
        <w:rPr>
          <w:kern w:val="3"/>
          <w:lang w:val="sr-Cyrl-RS" w:eastAsia="ar-SA"/>
        </w:rPr>
        <w:t xml:space="preserve"> </w:t>
      </w:r>
      <w:r w:rsidR="00802DE4" w:rsidRPr="00802DE4">
        <w:rPr>
          <w:b/>
          <w:bCs/>
          <w:kern w:val="3"/>
          <w:lang w:val="sr-Cyrl-RS" w:eastAsia="ar-SA"/>
        </w:rPr>
        <w:t>19.02.2025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7764F5F" w:rsidR="005C2B67" w:rsidRPr="00802DE4" w:rsidRDefault="00802DE4" w:rsidP="00EC05A7">
      <w:pPr>
        <w:rPr>
          <w:lang w:val="sr-Cyrl-RS"/>
        </w:rPr>
      </w:pPr>
      <w:r>
        <w:rPr>
          <w:lang w:val="sr-Cyrl-RS"/>
        </w:rPr>
        <w:t>Адам Секулић: 066/11-22-09</w:t>
      </w:r>
    </w:p>
    <w:sectPr w:rsidR="005C2B67" w:rsidRPr="00802DE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5C5CF" w14:textId="77777777" w:rsidR="00DB6EBA" w:rsidRDefault="00DB6EBA">
      <w:r>
        <w:separator/>
      </w:r>
    </w:p>
  </w:endnote>
  <w:endnote w:type="continuationSeparator" w:id="0">
    <w:p w14:paraId="0E8EDE22" w14:textId="77777777" w:rsidR="00DB6EBA" w:rsidRDefault="00DB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31E54" w14:textId="77777777" w:rsidR="00DB6EBA" w:rsidRDefault="00DB6EBA">
      <w:r>
        <w:separator/>
      </w:r>
    </w:p>
  </w:footnote>
  <w:footnote w:type="continuationSeparator" w:id="0">
    <w:p w14:paraId="2283312E" w14:textId="77777777" w:rsidR="00DB6EBA" w:rsidRDefault="00DB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0847075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6D5678"/>
    <w:rsid w:val="00707CE2"/>
    <w:rsid w:val="007260CD"/>
    <w:rsid w:val="00802DE4"/>
    <w:rsid w:val="00824215"/>
    <w:rsid w:val="008432DD"/>
    <w:rsid w:val="00864A03"/>
    <w:rsid w:val="00942F87"/>
    <w:rsid w:val="00955644"/>
    <w:rsid w:val="00A3396B"/>
    <w:rsid w:val="00AB65B1"/>
    <w:rsid w:val="00B704E1"/>
    <w:rsid w:val="00D409D4"/>
    <w:rsid w:val="00DB6EBA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2025-02-12T05:31:00Z</dcterms:modified>
</cp:coreProperties>
</file>